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4" w:rsidRPr="00A36D10" w:rsidRDefault="00A06244" w:rsidP="00EF6C7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</w:t>
      </w:r>
      <w:r>
        <w:rPr>
          <w:sz w:val="20"/>
          <w:szCs w:val="20"/>
        </w:rPr>
        <w:t>Załącznik nr………</w:t>
      </w:r>
    </w:p>
    <w:p w:rsidR="00A06244" w:rsidRPr="00A36D10" w:rsidRDefault="00A06244" w:rsidP="00EF6C72">
      <w:pPr>
        <w:rPr>
          <w:sz w:val="20"/>
          <w:szCs w:val="20"/>
        </w:rPr>
      </w:pPr>
      <w:r w:rsidRPr="00A36D10">
        <w:rPr>
          <w:sz w:val="20"/>
          <w:szCs w:val="20"/>
        </w:rPr>
        <w:tab/>
      </w:r>
      <w:r w:rsidRPr="00A36D10">
        <w:rPr>
          <w:sz w:val="20"/>
          <w:szCs w:val="20"/>
        </w:rPr>
        <w:tab/>
      </w:r>
      <w:r w:rsidRPr="00A36D10">
        <w:rPr>
          <w:sz w:val="20"/>
          <w:szCs w:val="20"/>
        </w:rPr>
        <w:tab/>
      </w:r>
      <w:r w:rsidRPr="00A36D10">
        <w:rPr>
          <w:sz w:val="20"/>
          <w:szCs w:val="20"/>
        </w:rPr>
        <w:tab/>
      </w:r>
      <w:r w:rsidRPr="00A36D10">
        <w:rPr>
          <w:sz w:val="20"/>
          <w:szCs w:val="20"/>
        </w:rPr>
        <w:tab/>
      </w:r>
      <w:r w:rsidRPr="00A36D10">
        <w:rPr>
          <w:sz w:val="20"/>
          <w:szCs w:val="20"/>
        </w:rPr>
        <w:tab/>
      </w:r>
      <w:r w:rsidRPr="00A36D10">
        <w:rPr>
          <w:sz w:val="20"/>
          <w:szCs w:val="20"/>
        </w:rPr>
        <w:tab/>
      </w:r>
      <w:r w:rsidRPr="00A36D10">
        <w:rPr>
          <w:sz w:val="20"/>
          <w:szCs w:val="20"/>
        </w:rPr>
        <w:tab/>
      </w:r>
      <w:r w:rsidRPr="00A36D1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do umowy nr  ………</w:t>
      </w:r>
    </w:p>
    <w:p w:rsidR="00A06244" w:rsidRDefault="00A06244" w:rsidP="00EF6C72">
      <w:r>
        <w:t>............................................................</w:t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20"/>
          <w:szCs w:val="20"/>
        </w:rPr>
        <w:t>z dnia ……………..</w:t>
      </w:r>
      <w:r w:rsidRPr="00A36D10">
        <w:rPr>
          <w:sz w:val="20"/>
          <w:szCs w:val="20"/>
        </w:rPr>
        <w:t>.</w:t>
      </w:r>
    </w:p>
    <w:p w:rsidR="00A06244" w:rsidRDefault="00A06244" w:rsidP="00EF6C72">
      <w:pPr>
        <w:rPr>
          <w:sz w:val="18"/>
        </w:rPr>
      </w:pPr>
      <w:r>
        <w:rPr>
          <w:sz w:val="18"/>
        </w:rPr>
        <w:t xml:space="preserve">                   (pieczęć Zleceniobiorcy)</w:t>
      </w:r>
    </w:p>
    <w:p w:rsidR="00A06244" w:rsidRDefault="00A06244" w:rsidP="00EF6C72"/>
    <w:p w:rsidR="00A06244" w:rsidRDefault="00A06244" w:rsidP="00EF6C72">
      <w:pPr>
        <w:jc w:val="center"/>
        <w:rPr>
          <w:b/>
          <w:bCs/>
        </w:rPr>
      </w:pPr>
    </w:p>
    <w:p w:rsidR="00A06244" w:rsidRDefault="00A06244" w:rsidP="00EF6C72">
      <w:pPr>
        <w:jc w:val="center"/>
        <w:rPr>
          <w:b/>
          <w:bCs/>
        </w:rPr>
      </w:pPr>
    </w:p>
    <w:p w:rsidR="00A06244" w:rsidRDefault="00A06244" w:rsidP="00EF6C72">
      <w:pPr>
        <w:jc w:val="center"/>
        <w:rPr>
          <w:b/>
          <w:bCs/>
        </w:rPr>
      </w:pPr>
      <w:r>
        <w:rPr>
          <w:b/>
          <w:bCs/>
        </w:rPr>
        <w:t>KOSZTORYS ZADANIA</w:t>
      </w:r>
    </w:p>
    <w:p w:rsidR="00A06244" w:rsidRDefault="00A06244" w:rsidP="00EF6C72">
      <w:pPr>
        <w:jc w:val="center"/>
        <w:rPr>
          <w:b/>
          <w:bCs/>
        </w:rPr>
      </w:pPr>
    </w:p>
    <w:p w:rsidR="00A06244" w:rsidRDefault="00A06244" w:rsidP="00EF6C72">
      <w:pPr>
        <w:jc w:val="center"/>
        <w:rPr>
          <w:b/>
          <w:bCs/>
        </w:rPr>
      </w:pPr>
    </w:p>
    <w:p w:rsidR="00A06244" w:rsidRDefault="00A06244" w:rsidP="00EF6C72">
      <w:pPr>
        <w:spacing w:line="360" w:lineRule="auto"/>
        <w:jc w:val="both"/>
      </w:pPr>
      <w:r>
        <w:t xml:space="preserve">o nazwie </w:t>
      </w:r>
      <w:r>
        <w:rPr>
          <w:b/>
        </w:rPr>
        <w:t>………………………………………………………………….</w:t>
      </w:r>
    </w:p>
    <w:p w:rsidR="00A06244" w:rsidRDefault="00A06244" w:rsidP="00EF6C72">
      <w:pPr>
        <w:spacing w:line="360" w:lineRule="auto"/>
        <w:jc w:val="both"/>
        <w:rPr>
          <w:b/>
        </w:rPr>
      </w:pPr>
      <w:r>
        <w:t xml:space="preserve">realizowanego w terminie od </w:t>
      </w:r>
      <w:r>
        <w:rPr>
          <w:b/>
        </w:rPr>
        <w:t xml:space="preserve"> ……………. </w:t>
      </w:r>
      <w:r>
        <w:t xml:space="preserve"> do </w:t>
      </w:r>
      <w:r>
        <w:rPr>
          <w:b/>
        </w:rPr>
        <w:t>…………………...</w:t>
      </w:r>
    </w:p>
    <w:p w:rsidR="00A06244" w:rsidRDefault="00A06244" w:rsidP="00EF6C72">
      <w:pPr>
        <w:spacing w:line="360" w:lineRule="auto"/>
        <w:jc w:val="both"/>
        <w:rPr>
          <w:b/>
        </w:rPr>
      </w:pPr>
    </w:p>
    <w:p w:rsidR="00A06244" w:rsidRDefault="00A06244" w:rsidP="00EF6C72">
      <w:pPr>
        <w:spacing w:line="360" w:lineRule="auto"/>
        <w:jc w:val="both"/>
      </w:pPr>
    </w:p>
    <w:tbl>
      <w:tblPr>
        <w:tblW w:w="943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94"/>
        <w:gridCol w:w="4099"/>
        <w:gridCol w:w="1612"/>
        <w:gridCol w:w="1611"/>
        <w:gridCol w:w="1614"/>
      </w:tblGrid>
      <w:tr w:rsidR="00A06244" w:rsidTr="00931DA4">
        <w:trPr>
          <w:cantSplit/>
        </w:trPr>
        <w:tc>
          <w:tcPr>
            <w:tcW w:w="494" w:type="dxa"/>
            <w:vMerge w:val="restart"/>
            <w:shd w:val="clear" w:color="auto" w:fill="D9D9D9"/>
            <w:vAlign w:val="center"/>
          </w:tcPr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099" w:type="dxa"/>
            <w:vMerge w:val="restart"/>
            <w:shd w:val="clear" w:color="auto" w:fill="D9D9D9"/>
            <w:vAlign w:val="center"/>
          </w:tcPr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kosztów i sposób ich kalkulacji</w:t>
            </w:r>
          </w:p>
        </w:tc>
        <w:tc>
          <w:tcPr>
            <w:tcW w:w="1612" w:type="dxa"/>
            <w:vMerge w:val="restart"/>
            <w:shd w:val="clear" w:color="auto" w:fill="D9D9D9"/>
            <w:vAlign w:val="center"/>
          </w:tcPr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</w:t>
            </w:r>
          </w:p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całkowity</w:t>
            </w:r>
          </w:p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zł)</w:t>
            </w:r>
          </w:p>
        </w:tc>
        <w:tc>
          <w:tcPr>
            <w:tcW w:w="3225" w:type="dxa"/>
            <w:gridSpan w:val="2"/>
            <w:shd w:val="clear" w:color="auto" w:fill="D9D9D9"/>
            <w:vAlign w:val="center"/>
          </w:tcPr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tym:</w:t>
            </w:r>
          </w:p>
        </w:tc>
      </w:tr>
      <w:tr w:rsidR="00A06244" w:rsidTr="00931DA4">
        <w:trPr>
          <w:cantSplit/>
        </w:trPr>
        <w:tc>
          <w:tcPr>
            <w:tcW w:w="0" w:type="auto"/>
            <w:vMerge/>
            <w:vAlign w:val="center"/>
          </w:tcPr>
          <w:p w:rsidR="00A06244" w:rsidRDefault="00A06244" w:rsidP="00931DA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A06244" w:rsidRDefault="00A06244" w:rsidP="00931DA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A06244" w:rsidRDefault="00A06244" w:rsidP="00931DA4">
            <w:pPr>
              <w:rPr>
                <w:b/>
                <w:bCs/>
              </w:rPr>
            </w:pPr>
          </w:p>
        </w:tc>
        <w:tc>
          <w:tcPr>
            <w:tcW w:w="1611" w:type="dxa"/>
            <w:shd w:val="clear" w:color="auto" w:fill="D9D9D9"/>
            <w:vAlign w:val="center"/>
          </w:tcPr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dotacji</w:t>
            </w:r>
          </w:p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zł)</w:t>
            </w:r>
          </w:p>
        </w:tc>
        <w:tc>
          <w:tcPr>
            <w:tcW w:w="1614" w:type="dxa"/>
            <w:shd w:val="clear" w:color="auto" w:fill="D9D9D9"/>
            <w:vAlign w:val="center"/>
          </w:tcPr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pozostałych źródeł</w:t>
            </w:r>
          </w:p>
          <w:p w:rsidR="00A06244" w:rsidRDefault="00A06244" w:rsidP="00931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zł)</w:t>
            </w:r>
          </w:p>
        </w:tc>
      </w:tr>
      <w:tr w:rsidR="00A06244" w:rsidTr="00931DA4">
        <w:tc>
          <w:tcPr>
            <w:tcW w:w="494" w:type="dxa"/>
          </w:tcPr>
          <w:p w:rsidR="00A06244" w:rsidRDefault="00A06244" w:rsidP="00931DA4">
            <w:pPr>
              <w:jc w:val="center"/>
            </w:pPr>
            <w:r>
              <w:t>(1)</w:t>
            </w:r>
          </w:p>
        </w:tc>
        <w:tc>
          <w:tcPr>
            <w:tcW w:w="4099" w:type="dxa"/>
          </w:tcPr>
          <w:p w:rsidR="00A06244" w:rsidRDefault="00A06244" w:rsidP="00931DA4">
            <w:pPr>
              <w:jc w:val="center"/>
            </w:pPr>
            <w:r>
              <w:t>(2)</w:t>
            </w:r>
          </w:p>
        </w:tc>
        <w:tc>
          <w:tcPr>
            <w:tcW w:w="1612" w:type="dxa"/>
          </w:tcPr>
          <w:p w:rsidR="00A06244" w:rsidRDefault="00A06244" w:rsidP="00931DA4">
            <w:pPr>
              <w:jc w:val="center"/>
            </w:pPr>
            <w:r>
              <w:t>(3) = (4) + (5)</w:t>
            </w:r>
          </w:p>
        </w:tc>
        <w:tc>
          <w:tcPr>
            <w:tcW w:w="1611" w:type="dxa"/>
          </w:tcPr>
          <w:p w:rsidR="00A06244" w:rsidRDefault="00A06244" w:rsidP="00931DA4">
            <w:pPr>
              <w:jc w:val="center"/>
            </w:pPr>
            <w:r>
              <w:t>(4)</w:t>
            </w:r>
          </w:p>
        </w:tc>
        <w:tc>
          <w:tcPr>
            <w:tcW w:w="1614" w:type="dxa"/>
          </w:tcPr>
          <w:p w:rsidR="00A06244" w:rsidRDefault="00A06244" w:rsidP="00931DA4">
            <w:pPr>
              <w:jc w:val="center"/>
            </w:pPr>
            <w:r>
              <w:t>(5)</w:t>
            </w:r>
          </w:p>
        </w:tc>
      </w:tr>
      <w:tr w:rsidR="00A06244" w:rsidTr="00931DA4">
        <w:tc>
          <w:tcPr>
            <w:tcW w:w="494" w:type="dxa"/>
          </w:tcPr>
          <w:p w:rsidR="00A06244" w:rsidRPr="00166E02" w:rsidRDefault="00A06244" w:rsidP="00931DA4">
            <w:pPr>
              <w:jc w:val="both"/>
              <w:rPr>
                <w:b/>
              </w:rPr>
            </w:pPr>
            <w:r w:rsidRPr="00166E02">
              <w:rPr>
                <w:b/>
              </w:rPr>
              <w:t>I.</w:t>
            </w: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  <w:r>
              <w:t>II.</w:t>
            </w: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  <w:r>
              <w:t>III.</w:t>
            </w: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  <w:r>
              <w:t>.</w:t>
            </w:r>
          </w:p>
        </w:tc>
        <w:tc>
          <w:tcPr>
            <w:tcW w:w="4099" w:type="dxa"/>
          </w:tcPr>
          <w:p w:rsidR="00A06244" w:rsidRPr="00166E02" w:rsidRDefault="00A06244" w:rsidP="00931DA4">
            <w:pPr>
              <w:jc w:val="both"/>
              <w:rPr>
                <w:b/>
              </w:rPr>
            </w:pPr>
            <w:r>
              <w:t xml:space="preserve"> </w:t>
            </w:r>
            <w:r w:rsidRPr="00166E02">
              <w:rPr>
                <w:b/>
              </w:rPr>
              <w:t>Koszty merytoryczne</w:t>
            </w: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  <w:r>
              <w:t>Koszty obsługi zadania publicznego</w:t>
            </w: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</w:p>
          <w:p w:rsidR="00A06244" w:rsidRDefault="00A06244" w:rsidP="00931DA4">
            <w:pPr>
              <w:jc w:val="both"/>
            </w:pPr>
            <w:r>
              <w:t>Inne koszty, w tym koszty wyposażenia i promocji</w:t>
            </w:r>
          </w:p>
          <w:p w:rsidR="00A06244" w:rsidRDefault="00A06244" w:rsidP="00931DA4">
            <w:pPr>
              <w:jc w:val="both"/>
            </w:pPr>
          </w:p>
          <w:p w:rsidR="00A06244" w:rsidRPr="00556879" w:rsidRDefault="00A06244" w:rsidP="00931DA4">
            <w:pPr>
              <w:jc w:val="both"/>
            </w:pPr>
          </w:p>
        </w:tc>
        <w:tc>
          <w:tcPr>
            <w:tcW w:w="1612" w:type="dxa"/>
          </w:tcPr>
          <w:p w:rsidR="00A06244" w:rsidRDefault="00A06244" w:rsidP="00EF6C72">
            <w:pPr>
              <w:jc w:val="center"/>
            </w:pPr>
            <w:r>
              <w:t xml:space="preserve"> </w:t>
            </w:r>
          </w:p>
        </w:tc>
        <w:tc>
          <w:tcPr>
            <w:tcW w:w="1611" w:type="dxa"/>
          </w:tcPr>
          <w:p w:rsidR="00A06244" w:rsidRDefault="00A06244" w:rsidP="00931DA4">
            <w:pPr>
              <w:jc w:val="center"/>
            </w:pPr>
          </w:p>
          <w:p w:rsidR="00A06244" w:rsidRDefault="00A06244" w:rsidP="00931DA4">
            <w:pPr>
              <w:jc w:val="center"/>
            </w:pPr>
          </w:p>
          <w:p w:rsidR="00A06244" w:rsidRDefault="00A06244" w:rsidP="00931DA4">
            <w:pPr>
              <w:jc w:val="center"/>
            </w:pPr>
          </w:p>
          <w:p w:rsidR="00A06244" w:rsidRDefault="00A06244" w:rsidP="00EF6C72"/>
          <w:p w:rsidR="00A06244" w:rsidRDefault="00A06244" w:rsidP="00931DA4">
            <w:pPr>
              <w:jc w:val="center"/>
            </w:pPr>
            <w:r>
              <w:t xml:space="preserve"> </w:t>
            </w:r>
          </w:p>
          <w:p w:rsidR="00A06244" w:rsidRDefault="00A06244" w:rsidP="00931DA4">
            <w:pPr>
              <w:jc w:val="center"/>
            </w:pPr>
          </w:p>
        </w:tc>
        <w:tc>
          <w:tcPr>
            <w:tcW w:w="1614" w:type="dxa"/>
          </w:tcPr>
          <w:p w:rsidR="00A06244" w:rsidRDefault="00A06244" w:rsidP="00931DA4">
            <w:pPr>
              <w:jc w:val="center"/>
            </w:pPr>
          </w:p>
          <w:p w:rsidR="00A06244" w:rsidRDefault="00A06244" w:rsidP="00931DA4">
            <w:pPr>
              <w:jc w:val="center"/>
            </w:pPr>
          </w:p>
          <w:p w:rsidR="00A06244" w:rsidRDefault="00A06244" w:rsidP="00931DA4">
            <w:pPr>
              <w:jc w:val="center"/>
            </w:pPr>
          </w:p>
          <w:p w:rsidR="00A06244" w:rsidRDefault="00A06244" w:rsidP="00EF6C72"/>
          <w:p w:rsidR="00A06244" w:rsidRDefault="00A06244" w:rsidP="00931DA4">
            <w:pPr>
              <w:jc w:val="center"/>
            </w:pPr>
            <w:r>
              <w:t xml:space="preserve"> </w:t>
            </w:r>
          </w:p>
          <w:p w:rsidR="00A06244" w:rsidRDefault="00A06244" w:rsidP="00931DA4">
            <w:pPr>
              <w:jc w:val="center"/>
            </w:pPr>
          </w:p>
        </w:tc>
      </w:tr>
      <w:tr w:rsidR="00A06244" w:rsidTr="00931DA4">
        <w:trPr>
          <w:cantSplit/>
          <w:trHeight w:val="470"/>
        </w:trPr>
        <w:tc>
          <w:tcPr>
            <w:tcW w:w="4593" w:type="dxa"/>
            <w:gridSpan w:val="2"/>
          </w:tcPr>
          <w:p w:rsidR="00A06244" w:rsidRDefault="00A06244" w:rsidP="00931DA4">
            <w:pPr>
              <w:jc w:val="center"/>
            </w:pPr>
            <w:r>
              <w:t>Ogółem:</w:t>
            </w:r>
          </w:p>
        </w:tc>
        <w:tc>
          <w:tcPr>
            <w:tcW w:w="1612" w:type="dxa"/>
          </w:tcPr>
          <w:p w:rsidR="00A06244" w:rsidRDefault="00A06244" w:rsidP="00931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06244" w:rsidRDefault="00A06244" w:rsidP="00931D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A06244" w:rsidRDefault="00A06244" w:rsidP="00931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</w:tcPr>
          <w:p w:rsidR="00A06244" w:rsidRDefault="00A06244" w:rsidP="00931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06244" w:rsidRDefault="00A06244" w:rsidP="00EF6C72">
      <w:pPr>
        <w:jc w:val="both"/>
      </w:pPr>
    </w:p>
    <w:p w:rsidR="00A06244" w:rsidRDefault="00A06244" w:rsidP="00EF6C72">
      <w:pPr>
        <w:jc w:val="both"/>
      </w:pPr>
    </w:p>
    <w:p w:rsidR="00A06244" w:rsidRDefault="00A06244" w:rsidP="00EF6C72">
      <w:pPr>
        <w:jc w:val="both"/>
      </w:pPr>
    </w:p>
    <w:p w:rsidR="00A06244" w:rsidRDefault="00A06244" w:rsidP="00EF6C72">
      <w:pPr>
        <w:jc w:val="both"/>
      </w:pPr>
    </w:p>
    <w:p w:rsidR="00A06244" w:rsidRDefault="00A06244" w:rsidP="00EF6C72">
      <w:pPr>
        <w:jc w:val="both"/>
      </w:pPr>
    </w:p>
    <w:p w:rsidR="00A06244" w:rsidRDefault="00A06244" w:rsidP="00EF6C72">
      <w:pPr>
        <w:jc w:val="both"/>
      </w:pPr>
    </w:p>
    <w:p w:rsidR="00A06244" w:rsidRDefault="00A06244" w:rsidP="00EF6C72">
      <w:pPr>
        <w:jc w:val="both"/>
      </w:pPr>
    </w:p>
    <w:p w:rsidR="00A06244" w:rsidRDefault="00A06244" w:rsidP="00EF6C7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>....................................................................</w:t>
      </w:r>
    </w:p>
    <w:p w:rsidR="00A06244" w:rsidRDefault="00A06244" w:rsidP="00EF6C72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(podpis osoby/osób upoważnionych </w:t>
      </w:r>
    </w:p>
    <w:p w:rsidR="00A06244" w:rsidRPr="005C41AC" w:rsidRDefault="00A06244" w:rsidP="00EF6C72">
      <w:pPr>
        <w:ind w:left="4956" w:firstLine="708"/>
        <w:jc w:val="both"/>
        <w:rPr>
          <w:sz w:val="20"/>
        </w:rPr>
      </w:pPr>
      <w:r>
        <w:rPr>
          <w:sz w:val="20"/>
        </w:rPr>
        <w:t>do reprezentowania Zleceniobiorcy)</w:t>
      </w:r>
    </w:p>
    <w:p w:rsidR="00A06244" w:rsidRDefault="00A06244"/>
    <w:sectPr w:rsidR="00A06244" w:rsidSect="00FB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C72"/>
    <w:rsid w:val="00166E02"/>
    <w:rsid w:val="004A0403"/>
    <w:rsid w:val="00520E2E"/>
    <w:rsid w:val="00556879"/>
    <w:rsid w:val="0059480E"/>
    <w:rsid w:val="005C41AC"/>
    <w:rsid w:val="0065466E"/>
    <w:rsid w:val="008D20D9"/>
    <w:rsid w:val="00931DA4"/>
    <w:rsid w:val="00A06244"/>
    <w:rsid w:val="00A21214"/>
    <w:rsid w:val="00A36D10"/>
    <w:rsid w:val="00AE21CA"/>
    <w:rsid w:val="00BF2AA4"/>
    <w:rsid w:val="00D1190F"/>
    <w:rsid w:val="00D6731A"/>
    <w:rsid w:val="00EF6C72"/>
    <w:rsid w:val="00F8220F"/>
    <w:rsid w:val="00FB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126</Words>
  <Characters>760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 Konopiska</dc:creator>
  <cp:keywords/>
  <dc:description/>
  <cp:lastModifiedBy>xxx</cp:lastModifiedBy>
  <cp:revision>2</cp:revision>
  <cp:lastPrinted>2012-04-04T10:31:00Z</cp:lastPrinted>
  <dcterms:created xsi:type="dcterms:W3CDTF">2013-02-27T08:03:00Z</dcterms:created>
  <dcterms:modified xsi:type="dcterms:W3CDTF">2013-02-27T08:03:00Z</dcterms:modified>
</cp:coreProperties>
</file>